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BA" w:rsidRDefault="003019BA" w:rsidP="00F731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t>Veazie</w:t>
          </w:r>
        </w:smartTag>
      </w:smartTag>
      <w:r>
        <w:rPr>
          <w:b/>
          <w:sz w:val="32"/>
          <w:szCs w:val="32"/>
        </w:rPr>
        <w:t xml:space="preserve"> Planning Board</w:t>
      </w:r>
    </w:p>
    <w:p w:rsidR="003019BA" w:rsidRDefault="003019BA" w:rsidP="00F731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AGENDA</w:t>
      </w:r>
    </w:p>
    <w:p w:rsidR="003019BA" w:rsidRDefault="003019BA" w:rsidP="00F73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May 14, 2013</w:t>
      </w:r>
    </w:p>
    <w:p w:rsidR="003019BA" w:rsidRDefault="003019BA" w:rsidP="00F73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Fletcher Municipal Building</w:t>
      </w:r>
    </w:p>
    <w:p w:rsidR="003019BA" w:rsidRDefault="003019BA" w:rsidP="00F73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  <w:sz w:val="28"/>
            <w:szCs w:val="28"/>
          </w:rPr>
          <w:t>7:00 PM</w:t>
        </w:r>
      </w:smartTag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r>
        <w:rPr>
          <w:b/>
        </w:rPr>
        <w:t>Call to Order</w:t>
      </w: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r>
        <w:rPr>
          <w:b/>
        </w:rPr>
        <w:t xml:space="preserve">Determination of Quorum </w:t>
      </w:r>
      <w:r>
        <w:rPr>
          <w:b/>
        </w:rPr>
        <w:tab/>
      </w:r>
      <w:r>
        <w:rPr>
          <w:b/>
        </w:rPr>
        <w:tab/>
      </w: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r>
        <w:rPr>
          <w:b/>
        </w:rPr>
        <w:t>Minutes: April 2013</w:t>
      </w: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r>
        <w:rPr>
          <w:b/>
        </w:rPr>
        <w:t xml:space="preserve">  Old Business</w:t>
      </w:r>
    </w:p>
    <w:p w:rsidR="003019BA" w:rsidRDefault="003019BA" w:rsidP="00F7317D">
      <w:pPr>
        <w:rPr>
          <w:b/>
        </w:rPr>
      </w:pPr>
      <w:r>
        <w:rPr>
          <w:b/>
        </w:rPr>
        <w:tab/>
      </w:r>
    </w:p>
    <w:p w:rsidR="003019BA" w:rsidRDefault="003019BA" w:rsidP="00F7317D">
      <w:pPr>
        <w:rPr>
          <w:b/>
        </w:rPr>
      </w:pPr>
      <w:r>
        <w:rPr>
          <w:b/>
        </w:rPr>
        <w:t>Shoreland Zoning- update on mapping</w:t>
      </w: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bookmarkStart w:id="0" w:name="_GoBack"/>
      <w:bookmarkEnd w:id="0"/>
    </w:p>
    <w:p w:rsidR="003019BA" w:rsidRDefault="003019BA" w:rsidP="00F7317D">
      <w:pPr>
        <w:rPr>
          <w:b/>
        </w:rPr>
      </w:pPr>
      <w:r>
        <w:rPr>
          <w:b/>
        </w:rPr>
        <w:t xml:space="preserve">New Business  </w:t>
      </w:r>
    </w:p>
    <w:p w:rsidR="003019BA" w:rsidRDefault="003019BA" w:rsidP="00F7317D">
      <w:pPr>
        <w:rPr>
          <w:b/>
        </w:rPr>
      </w:pPr>
      <w:r>
        <w:rPr>
          <w:b/>
        </w:rPr>
        <w:t xml:space="preserve">   </w:t>
      </w:r>
    </w:p>
    <w:p w:rsidR="003019BA" w:rsidRDefault="003019BA" w:rsidP="00F7317D">
      <w:pPr>
        <w:rPr>
          <w:b/>
        </w:rPr>
      </w:pPr>
      <w:r>
        <w:rPr>
          <w:b/>
        </w:rPr>
        <w:tab/>
        <w:t>None</w:t>
      </w: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r>
        <w:rPr>
          <w:b/>
        </w:rPr>
        <w:t xml:space="preserve">  Other Business.</w:t>
      </w:r>
    </w:p>
    <w:p w:rsidR="003019BA" w:rsidRDefault="003019BA" w:rsidP="00F7317D">
      <w:pPr>
        <w:ind w:left="120"/>
        <w:rPr>
          <w:b/>
        </w:rPr>
      </w:pPr>
    </w:p>
    <w:p w:rsidR="003019BA" w:rsidRDefault="003019BA" w:rsidP="00F7317D">
      <w:pPr>
        <w:rPr>
          <w:b/>
        </w:rPr>
      </w:pPr>
    </w:p>
    <w:p w:rsidR="003019BA" w:rsidRDefault="003019BA" w:rsidP="00F7317D">
      <w:pPr>
        <w:ind w:firstLine="720"/>
        <w:rPr>
          <w:b/>
        </w:rPr>
      </w:pPr>
      <w:r>
        <w:rPr>
          <w:b/>
        </w:rPr>
        <w:t xml:space="preserve">  Next Meeting </w:t>
      </w:r>
    </w:p>
    <w:p w:rsidR="003019BA" w:rsidRDefault="003019BA" w:rsidP="00F7317D">
      <w:pPr>
        <w:rPr>
          <w:b/>
        </w:rPr>
      </w:pPr>
    </w:p>
    <w:p w:rsidR="003019BA" w:rsidRDefault="003019BA" w:rsidP="00F7317D">
      <w:pPr>
        <w:rPr>
          <w:b/>
        </w:rPr>
      </w:pPr>
      <w:r>
        <w:rPr>
          <w:b/>
        </w:rPr>
        <w:t xml:space="preserve">  Adjourn</w:t>
      </w:r>
    </w:p>
    <w:p w:rsidR="003019BA" w:rsidRDefault="003019BA" w:rsidP="00F7317D"/>
    <w:p w:rsidR="003019BA" w:rsidRDefault="003019BA" w:rsidP="00F7317D"/>
    <w:p w:rsidR="003019BA" w:rsidRDefault="003019BA" w:rsidP="00F7317D"/>
    <w:p w:rsidR="003019BA" w:rsidRDefault="003019BA"/>
    <w:sectPr w:rsidR="003019BA" w:rsidSect="009C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7D"/>
    <w:rsid w:val="003019BA"/>
    <w:rsid w:val="00366EB5"/>
    <w:rsid w:val="009C4B04"/>
    <w:rsid w:val="00AA7292"/>
    <w:rsid w:val="00B80AAB"/>
    <w:rsid w:val="00C20961"/>
    <w:rsid w:val="00F7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73</Words>
  <Characters>417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Town of Veazie Planning Board</dc:title>
  <dc:subject/>
  <dc:creator>jlarson</dc:creator>
  <cp:keywords/>
  <dc:description/>
  <cp:lastModifiedBy>Karen Humphrey</cp:lastModifiedBy>
  <cp:revision>2</cp:revision>
  <dcterms:created xsi:type="dcterms:W3CDTF">2013-05-06T19:54:00Z</dcterms:created>
  <dcterms:modified xsi:type="dcterms:W3CDTF">2013-05-06T19:54:00Z</dcterms:modified>
</cp:coreProperties>
</file>